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70" w:rsidRDefault="00037B70" w:rsidP="00EC50E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37B70" w:rsidRDefault="00037B70" w:rsidP="00EC50E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37B70" w:rsidRDefault="00037B70" w:rsidP="00EC50E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37B70" w:rsidRDefault="00037B70" w:rsidP="00EC50E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37B70" w:rsidRDefault="00037B70" w:rsidP="00EC50EF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037B70" w:rsidRDefault="00037B70" w:rsidP="00EC50EF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037B70" w:rsidRDefault="00037B70" w:rsidP="00EC50EF">
      <w:pPr>
        <w:spacing w:after="0" w:line="240" w:lineRule="auto"/>
        <w:rPr>
          <w:sz w:val="20"/>
        </w:rPr>
      </w:pPr>
    </w:p>
    <w:p w:rsidR="00037B70" w:rsidRDefault="00037B70" w:rsidP="00EC50E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5/14.12</w:t>
      </w:r>
    </w:p>
    <w:p w:rsidR="00037B70" w:rsidRDefault="00037B70" w:rsidP="00EC50E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037B70" w:rsidRDefault="00037B70" w:rsidP="00EC50EF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037B70" w:rsidRDefault="00037B70" w:rsidP="00EC50E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037B70" w:rsidRDefault="00037B70" w:rsidP="00EC50E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037B70" w:rsidRDefault="00037B70" w:rsidP="00EC50E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Decebal, 29, </w:t>
      </w:r>
    </w:p>
    <w:p w:rsidR="00037B70" w:rsidRDefault="00037B70" w:rsidP="00EC50E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Munteanu Valeriu.</w:t>
      </w:r>
    </w:p>
    <w:p w:rsidR="00037B70" w:rsidRDefault="00037B70" w:rsidP="00EC50E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37B70" w:rsidRDefault="00037B70" w:rsidP="00EC50E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37B70" w:rsidRDefault="00037B70" w:rsidP="006D251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037B70" w:rsidRDefault="00037B70" w:rsidP="00EC50EF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037B70" w:rsidRDefault="00037B70" w:rsidP="00EC50EF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037B70" w:rsidRDefault="00037B70" w:rsidP="006D251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22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0,0227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ceea ce constituie 2/6 din terenul cu suprafa</w:t>
      </w:r>
      <w:r>
        <w:rPr>
          <w:rFonts w:ascii="Tahoma" w:hAnsi="Tahoma" w:cs="Tahoma"/>
          <w:sz w:val="24"/>
          <w:szCs w:val="24"/>
          <w:lang w:val="en-US"/>
        </w:rPr>
        <w:t>ț</w:t>
      </w:r>
      <w:r>
        <w:rPr>
          <w:rFonts w:ascii="Bookman Old Style" w:hAnsi="Bookman Old Style"/>
          <w:sz w:val="24"/>
          <w:szCs w:val="24"/>
          <w:lang w:val="en-US"/>
        </w:rPr>
        <w:t xml:space="preserve">a totală de </w:t>
      </w:r>
      <w:smartTag w:uri="urn:schemas-microsoft-com:office:smarttags" w:element="metricconverter">
        <w:smartTagPr>
          <w:attr w:name="ProductID" w:val="0,068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0,0681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7801113467, aferent casei de locuit din str. Decebal, 29, cet. Munteanu Valeriu.</w:t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037B70" w:rsidRDefault="00037B70" w:rsidP="00EC50E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37B70" w:rsidRDefault="00037B70" w:rsidP="00EC50E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37B70" w:rsidRDefault="00037B70" w:rsidP="00EC50E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37B70" w:rsidRDefault="00037B70" w:rsidP="00EC50E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037B70" w:rsidRDefault="00037B70" w:rsidP="00EC50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037B70" w:rsidRDefault="00037B70" w:rsidP="00EC50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37B70" w:rsidRDefault="00037B70" w:rsidP="00EC50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37B70" w:rsidRDefault="00037B70" w:rsidP="00EC50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37B70" w:rsidRDefault="00037B70" w:rsidP="00EC50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37B70" w:rsidRDefault="00037B70" w:rsidP="00EC50E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037B70" w:rsidSect="00EC50EF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0EF"/>
    <w:rsid w:val="00037B70"/>
    <w:rsid w:val="002B10DF"/>
    <w:rsid w:val="006D2515"/>
    <w:rsid w:val="00B41E4F"/>
    <w:rsid w:val="00E64620"/>
    <w:rsid w:val="00E67A83"/>
    <w:rsid w:val="00EC5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C50E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50E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50EF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C50E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169</Words>
  <Characters>965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2015-11-30T12:53:00Z</dcterms:created>
  <dcterms:modified xsi:type="dcterms:W3CDTF">2015-12-15T07:33:00Z</dcterms:modified>
</cp:coreProperties>
</file>